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8774" w14:textId="77777777" w:rsidR="0044034B" w:rsidRDefault="002466F0">
      <w:pPr>
        <w:pStyle w:val="Standard"/>
        <w:spacing w:after="120" w:line="240" w:lineRule="atLeast"/>
        <w:jc w:val="center"/>
        <w:rPr>
          <w:rFonts w:ascii="標楷體" w:eastAsia="標楷體" w:hAnsi="標楷體" w:cs="標楷體"/>
          <w:b/>
          <w:sz w:val="40"/>
          <w:szCs w:val="40"/>
        </w:rPr>
      </w:pPr>
      <w:proofErr w:type="gramStart"/>
      <w:r>
        <w:rPr>
          <w:rFonts w:ascii="標楷體" w:eastAsia="標楷體" w:hAnsi="標楷體" w:cs="標楷體"/>
          <w:b/>
          <w:sz w:val="40"/>
          <w:szCs w:val="40"/>
        </w:rPr>
        <w:t>臺</w:t>
      </w:r>
      <w:proofErr w:type="gramEnd"/>
      <w:r>
        <w:rPr>
          <w:rFonts w:ascii="標楷體" w:eastAsia="標楷體" w:hAnsi="標楷體" w:cs="標楷體"/>
          <w:b/>
          <w:sz w:val="40"/>
          <w:szCs w:val="40"/>
        </w:rPr>
        <w:t>中市政府主計處約</w:t>
      </w:r>
      <w:proofErr w:type="gramStart"/>
      <w:r>
        <w:rPr>
          <w:rFonts w:ascii="標楷體" w:eastAsia="標楷體" w:hAnsi="標楷體" w:cs="標楷體"/>
          <w:b/>
          <w:sz w:val="40"/>
          <w:szCs w:val="40"/>
        </w:rPr>
        <w:t>僱</w:t>
      </w:r>
      <w:proofErr w:type="gramEnd"/>
      <w:r>
        <w:rPr>
          <w:rFonts w:ascii="標楷體" w:eastAsia="標楷體" w:hAnsi="標楷體" w:cs="標楷體"/>
          <w:b/>
          <w:sz w:val="40"/>
          <w:szCs w:val="40"/>
        </w:rPr>
        <w:t>人員</w:t>
      </w:r>
      <w:bookmarkStart w:id="0" w:name="_Hlk187158617"/>
      <w:r>
        <w:rPr>
          <w:rFonts w:ascii="標楷體" w:eastAsia="標楷體" w:hAnsi="標楷體" w:cs="標楷體"/>
          <w:b/>
          <w:sz w:val="40"/>
          <w:szCs w:val="40"/>
        </w:rPr>
        <w:t>應徵履歷表</w:t>
      </w:r>
      <w:bookmarkEnd w:id="0"/>
    </w:p>
    <w:tbl>
      <w:tblPr>
        <w:tblW w:w="4976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6"/>
        <w:gridCol w:w="869"/>
        <w:gridCol w:w="1825"/>
        <w:gridCol w:w="404"/>
        <w:gridCol w:w="565"/>
        <w:gridCol w:w="163"/>
        <w:gridCol w:w="403"/>
        <w:gridCol w:w="26"/>
        <w:gridCol w:w="540"/>
        <w:gridCol w:w="567"/>
        <w:gridCol w:w="528"/>
        <w:gridCol w:w="493"/>
        <w:gridCol w:w="35"/>
        <w:gridCol w:w="333"/>
        <w:gridCol w:w="200"/>
        <w:gridCol w:w="2058"/>
      </w:tblGrid>
      <w:tr w:rsidR="0044034B" w14:paraId="2733CFE6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1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0363BE4" w14:textId="77777777" w:rsidR="0044034B" w:rsidRDefault="002466F0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姓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名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BA46FFF" w14:textId="77777777" w:rsidR="0044034B" w:rsidRDefault="0044034B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561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695F21" w14:textId="77777777" w:rsidR="0044034B" w:rsidRDefault="002466F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英文姓名</w:t>
            </w:r>
          </w:p>
          <w:p w14:paraId="3B73587E" w14:textId="77777777" w:rsidR="0044034B" w:rsidRDefault="002466F0">
            <w:pPr>
              <w:pStyle w:val="Standard"/>
              <w:snapToGrid w:val="0"/>
              <w:spacing w:line="260" w:lineRule="atLeast"/>
              <w:jc w:val="center"/>
            </w:pPr>
            <w:r>
              <w:rPr>
                <w:rFonts w:ascii="標楷體" w:eastAsia="標楷體" w:hAnsi="標楷體" w:cs="新細明體, PMingLiU"/>
                <w:sz w:val="20"/>
              </w:rPr>
              <w:t>(</w:t>
            </w:r>
            <w:r>
              <w:rPr>
                <w:rFonts w:ascii="標楷體" w:eastAsia="標楷體" w:hAnsi="標楷體" w:cs="新細明體, PMingLiU"/>
                <w:sz w:val="20"/>
              </w:rPr>
              <w:t>應與護照證件相</w:t>
            </w:r>
            <w:r>
              <w:rPr>
                <w:rFonts w:ascii="標楷體" w:eastAsia="標楷體" w:hAnsi="標楷體" w:cs="新細明體, PMingLiU"/>
                <w:spacing w:val="10"/>
                <w:sz w:val="20"/>
              </w:rPr>
              <w:t>符且姓氏在前</w:t>
            </w:r>
            <w:r>
              <w:rPr>
                <w:rFonts w:ascii="標楷體" w:eastAsia="標楷體" w:hAnsi="標楷體" w:cs="新細明體, PMingLiU"/>
                <w:spacing w:val="10"/>
                <w:sz w:val="20"/>
              </w:rPr>
              <w:t>)</w:t>
            </w:r>
          </w:p>
        </w:tc>
        <w:tc>
          <w:tcPr>
            <w:tcW w:w="2696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16BC01" w14:textId="77777777" w:rsidR="0044034B" w:rsidRDefault="0044034B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05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375139" w14:textId="77777777" w:rsidR="0044034B" w:rsidRDefault="002466F0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照片黏貼處</w:t>
            </w:r>
          </w:p>
        </w:tc>
      </w:tr>
      <w:tr w:rsidR="0044034B" w14:paraId="009F3408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9BB7C61" w14:textId="77777777" w:rsidR="0044034B" w:rsidRDefault="002466F0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>國民身分證</w:t>
            </w:r>
            <w:r>
              <w:rPr>
                <w:rFonts w:ascii="標楷體" w:eastAsia="標楷體" w:hAnsi="標楷體" w:cs="標楷體"/>
                <w:spacing w:val="36"/>
                <w:sz w:val="20"/>
              </w:rPr>
              <w:t>統一編</w:t>
            </w:r>
            <w:r>
              <w:rPr>
                <w:rFonts w:ascii="標楷體" w:eastAsia="標楷體" w:hAnsi="標楷體" w:cs="標楷體"/>
                <w:spacing w:val="2"/>
                <w:sz w:val="20"/>
              </w:rPr>
              <w:t>號</w:t>
            </w:r>
          </w:p>
        </w:tc>
        <w:tc>
          <w:tcPr>
            <w:tcW w:w="695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89F5633" w14:textId="77777777" w:rsidR="0044034B" w:rsidRDefault="0044034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05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BACEE0" w14:textId="77777777" w:rsidR="0044034B" w:rsidRDefault="0044034B">
            <w:pPr>
              <w:pStyle w:val="Standard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44034B" w14:paraId="5EAA98CC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69BC369" w14:textId="77777777" w:rsidR="0044034B" w:rsidRDefault="002466F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出生日期</w:t>
            </w:r>
          </w:p>
          <w:p w14:paraId="50A48F4D" w14:textId="77777777" w:rsidR="0044034B" w:rsidRDefault="002466F0">
            <w:pPr>
              <w:pStyle w:val="Standard"/>
              <w:tabs>
                <w:tab w:val="left" w:pos="1839"/>
              </w:tabs>
              <w:spacing w:line="180" w:lineRule="exact"/>
              <w:jc w:val="center"/>
            </w:pPr>
            <w:r>
              <w:rPr>
                <w:rFonts w:ascii="標楷體" w:eastAsia="標楷體" w:hAnsi="標楷體" w:cs="新細明體, PMingLiU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新細明體, PMingLiU"/>
                <w:sz w:val="16"/>
                <w:szCs w:val="16"/>
              </w:rPr>
              <w:t>以上欄位應與戶籍登記相符</w:t>
            </w:r>
            <w:r>
              <w:rPr>
                <w:rFonts w:ascii="標楷體" w:eastAsia="標楷體" w:hAnsi="標楷體" w:cs="新細明體, PMingLiU"/>
                <w:sz w:val="16"/>
                <w:szCs w:val="16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41A619A" w14:textId="77777777" w:rsidR="0044034B" w:rsidRDefault="002466F0">
            <w:pPr>
              <w:pStyle w:val="Standard"/>
              <w:spacing w:line="260" w:lineRule="atLeast"/>
            </w:pPr>
            <w:r>
              <w:rPr>
                <w:rFonts w:ascii="標楷體" w:eastAsia="標楷體" w:hAnsi="標楷體" w:cs="標楷體"/>
                <w:sz w:val="20"/>
              </w:rPr>
              <w:t xml:space="preserve">民國　</w:t>
            </w: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</w:rPr>
              <w:t xml:space="preserve">　年　</w:t>
            </w: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</w:rPr>
              <w:t xml:space="preserve">　月　</w:t>
            </w: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</w:rPr>
              <w:t xml:space="preserve">　日</w:t>
            </w:r>
          </w:p>
        </w:tc>
        <w:tc>
          <w:tcPr>
            <w:tcW w:w="15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31F289D" w14:textId="77777777" w:rsidR="0044034B" w:rsidRDefault="002466F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外國國籍</w:t>
            </w:r>
          </w:p>
          <w:p w14:paraId="2D65D671" w14:textId="77777777" w:rsidR="0044034B" w:rsidRDefault="002466F0">
            <w:pPr>
              <w:pStyle w:val="Standard"/>
              <w:spacing w:before="120" w:line="260" w:lineRule="atLeast"/>
              <w:jc w:val="center"/>
            </w:pPr>
            <w:r>
              <w:rPr>
                <w:rFonts w:ascii="標楷體" w:eastAsia="標楷體" w:hAnsi="標楷體" w:cs="新細明體, PMingLiU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新細明體, PMingLiU"/>
                <w:sz w:val="16"/>
                <w:szCs w:val="16"/>
              </w:rPr>
              <w:t>請勾選</w:t>
            </w:r>
            <w:r>
              <w:rPr>
                <w:rFonts w:ascii="標楷體" w:eastAsia="標楷體" w:hAnsi="標楷體" w:cs="新細明體, PMingLiU"/>
                <w:sz w:val="16"/>
                <w:szCs w:val="16"/>
              </w:rPr>
              <w:t>)</w:t>
            </w:r>
          </w:p>
        </w:tc>
        <w:tc>
          <w:tcPr>
            <w:tcW w:w="2696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6E08ADD" w14:textId="77777777" w:rsidR="0044034B" w:rsidRDefault="002466F0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無</w:t>
            </w:r>
            <w:r>
              <w:rPr>
                <w:rFonts w:ascii="標楷體" w:eastAsia="標楷體" w:hAnsi="標楷體" w:cs="標楷體"/>
                <w:sz w:val="20"/>
              </w:rPr>
              <w:t xml:space="preserve">        </w:t>
            </w:r>
          </w:p>
          <w:p w14:paraId="5F3C03A5" w14:textId="77777777" w:rsidR="0044034B" w:rsidRDefault="002466F0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有，國籍：</w:t>
            </w:r>
            <w:r>
              <w:rPr>
                <w:rFonts w:ascii="標楷體" w:eastAsia="標楷體" w:hAnsi="標楷體" w:cs="標楷體"/>
                <w:sz w:val="20"/>
                <w:u w:val="single"/>
              </w:rPr>
              <w:t xml:space="preserve">  </w:t>
            </w:r>
          </w:p>
        </w:tc>
        <w:tc>
          <w:tcPr>
            <w:tcW w:w="205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64B619" w14:textId="77777777" w:rsidR="0044034B" w:rsidRDefault="0044034B">
            <w:pPr>
              <w:pStyle w:val="Standard"/>
              <w:spacing w:line="260" w:lineRule="atLeast"/>
            </w:pPr>
          </w:p>
        </w:tc>
      </w:tr>
      <w:tr w:rsidR="0044034B" w14:paraId="6F8F8D19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1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1B4C165" w14:textId="77777777" w:rsidR="0044034B" w:rsidRDefault="002466F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通訊處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E6C2020" w14:textId="77777777" w:rsidR="0044034B" w:rsidRDefault="002466F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戶籍地</w:t>
            </w:r>
          </w:p>
        </w:tc>
        <w:tc>
          <w:tcPr>
            <w:tcW w:w="81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5193CB3" w14:textId="77777777" w:rsidR="0044034B" w:rsidRDefault="002466F0">
            <w:pPr>
              <w:pStyle w:val="Standard"/>
              <w:spacing w:line="400" w:lineRule="exact"/>
              <w:jc w:val="both"/>
            </w:pPr>
            <w:bookmarkStart w:id="1" w:name="DOMICE"/>
            <w:bookmarkEnd w:id="1"/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□□□□□</w:t>
            </w:r>
            <w:r>
              <w:rPr>
                <w:rFonts w:eastAsia="標楷體"/>
                <w:sz w:val="20"/>
              </w:rPr>
              <w:t xml:space="preserve">（郵遞區號）　</w:t>
            </w:r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　　縣（市）　</w:t>
            </w:r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　　鄉（鎮市區）　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　村（里）</w:t>
            </w:r>
            <w:r>
              <w:rPr>
                <w:rFonts w:eastAsia="Times New Roman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 xml:space="preserve">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>鄰</w:t>
            </w:r>
          </w:p>
          <w:p w14:paraId="243A6709" w14:textId="77777777" w:rsidR="0044034B" w:rsidRDefault="002466F0">
            <w:pPr>
              <w:pStyle w:val="Standard"/>
              <w:spacing w:line="400" w:lineRule="exact"/>
              <w:jc w:val="both"/>
            </w:pPr>
            <w:r>
              <w:rPr>
                <w:rFonts w:eastAsia="標楷體"/>
                <w:sz w:val="20"/>
              </w:rPr>
              <w:t xml:space="preserve">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　</w:t>
            </w:r>
            <w:r>
              <w:rPr>
                <w:rFonts w:eastAsia="Times New Roman"/>
                <w:sz w:val="20"/>
              </w:rPr>
              <w:t xml:space="preserve">         </w:t>
            </w:r>
            <w:r>
              <w:rPr>
                <w:rFonts w:eastAsia="標楷體"/>
                <w:sz w:val="20"/>
              </w:rPr>
              <w:t>路（街）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　</w:t>
            </w:r>
            <w:r>
              <w:rPr>
                <w:rFonts w:eastAsia="Times New Roman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 xml:space="preserve">段　</w:t>
            </w:r>
            <w:r>
              <w:rPr>
                <w:rFonts w:eastAsia="Times New Roman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 xml:space="preserve">　巷</w:t>
            </w:r>
            <w:r>
              <w:rPr>
                <w:rFonts w:eastAsia="Times New Roman"/>
                <w:sz w:val="20"/>
              </w:rPr>
              <w:t xml:space="preserve">          </w:t>
            </w:r>
            <w:r>
              <w:rPr>
                <w:rFonts w:eastAsia="標楷體"/>
                <w:sz w:val="20"/>
              </w:rPr>
              <w:t xml:space="preserve">弄　</w:t>
            </w:r>
            <w:r>
              <w:rPr>
                <w:rFonts w:eastAsia="Times New Roman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 xml:space="preserve">　號</w:t>
            </w:r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　</w:t>
            </w:r>
            <w:r>
              <w:rPr>
                <w:rFonts w:eastAsia="Times New Roman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>樓</w:t>
            </w:r>
          </w:p>
        </w:tc>
      </w:tr>
      <w:tr w:rsidR="0044034B" w14:paraId="0265AE7E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111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124E733" w14:textId="77777777" w:rsidR="0044034B" w:rsidRDefault="0044034B"/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C677C1" w14:textId="77777777" w:rsidR="0044034B" w:rsidRDefault="002466F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現居住所</w:t>
            </w:r>
          </w:p>
        </w:tc>
        <w:tc>
          <w:tcPr>
            <w:tcW w:w="5514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CF410" w14:textId="77777777" w:rsidR="0044034B" w:rsidRDefault="002466F0">
            <w:pPr>
              <w:pStyle w:val="Standard"/>
              <w:spacing w:line="400" w:lineRule="exact"/>
              <w:ind w:firstLine="200"/>
            </w:pPr>
            <w:bookmarkStart w:id="2" w:name="CURADD"/>
            <w:bookmarkEnd w:id="2"/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eastAsia="標楷體"/>
                <w:sz w:val="20"/>
              </w:rPr>
              <w:t>同戶籍地</w:t>
            </w:r>
          </w:p>
          <w:p w14:paraId="7C5BF88E" w14:textId="77777777" w:rsidR="0044034B" w:rsidRDefault="002466F0">
            <w:pPr>
              <w:pStyle w:val="Standard"/>
              <w:spacing w:line="400" w:lineRule="exact"/>
              <w:ind w:left="570" w:hanging="400"/>
            </w:pPr>
            <w:r>
              <w:rPr>
                <w:rFonts w:ascii="標楷體" w:eastAsia="標楷體" w:hAnsi="標楷體" w:cs="標楷體"/>
                <w:sz w:val="20"/>
              </w:rPr>
              <w:t>□□□□□</w:t>
            </w:r>
            <w:r>
              <w:rPr>
                <w:rFonts w:eastAsia="標楷體"/>
                <w:sz w:val="20"/>
              </w:rPr>
              <w:t>（郵遞區號）　　　縣（市）　　鄉（鎮市區）　　　　村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里</w:t>
            </w:r>
            <w:r>
              <w:rPr>
                <w:rFonts w:eastAsia="標楷體"/>
                <w:sz w:val="20"/>
              </w:rPr>
              <w:t>)</w:t>
            </w:r>
            <w:r>
              <w:rPr>
                <w:rFonts w:eastAsia="標楷體"/>
                <w:sz w:val="20"/>
              </w:rPr>
              <w:t xml:space="preserve">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鄰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路（街）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段　　巷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弄　　號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>樓</w:t>
            </w:r>
          </w:p>
        </w:tc>
        <w:tc>
          <w:tcPr>
            <w:tcW w:w="3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5B4B68" w14:textId="77777777" w:rsidR="0044034B" w:rsidRDefault="002466F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bookmarkStart w:id="3" w:name="CURTEL"/>
            <w:bookmarkEnd w:id="3"/>
            <w:r>
              <w:rPr>
                <w:rFonts w:ascii="標楷體" w:eastAsia="標楷體" w:hAnsi="標楷體" w:cs="標楷體"/>
                <w:sz w:val="20"/>
              </w:rPr>
              <w:t>電話號碼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C68BD4F" w14:textId="77777777" w:rsidR="0044034B" w:rsidRDefault="002466F0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>住宅</w:t>
            </w:r>
            <w:r>
              <w:rPr>
                <w:rFonts w:ascii="標楷體" w:eastAsia="標楷體" w:hAnsi="標楷體" w:cs="標楷體"/>
                <w:sz w:val="20"/>
              </w:rPr>
              <w:t>:</w:t>
            </w:r>
            <w:r>
              <w:rPr>
                <w:rFonts w:ascii="標楷體" w:eastAsia="標楷體" w:hAnsi="標楷體" w:cs="標楷體"/>
                <w:sz w:val="20"/>
              </w:rPr>
              <w:t>（　）</w:t>
            </w:r>
          </w:p>
          <w:p w14:paraId="79334228" w14:textId="77777777" w:rsidR="0044034B" w:rsidRDefault="0044034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0"/>
              </w:rPr>
            </w:pPr>
          </w:p>
          <w:p w14:paraId="3E7DFD28" w14:textId="77777777" w:rsidR="0044034B" w:rsidRDefault="002466F0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手機</w:t>
            </w:r>
            <w:r>
              <w:rPr>
                <w:rFonts w:ascii="標楷體" w:eastAsia="標楷體" w:hAnsi="標楷體" w:cs="標楷體"/>
                <w:sz w:val="20"/>
              </w:rPr>
              <w:t>:</w:t>
            </w:r>
          </w:p>
        </w:tc>
      </w:tr>
      <w:tr w:rsidR="0044034B" w14:paraId="5A7C22F3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111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1E3CBC7" w14:textId="77777777" w:rsidR="0044034B" w:rsidRDefault="0044034B"/>
        </w:tc>
        <w:tc>
          <w:tcPr>
            <w:tcW w:w="8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B0D4704" w14:textId="77777777" w:rsidR="0044034B" w:rsidRDefault="002466F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電子郵件</w:t>
            </w:r>
          </w:p>
          <w:p w14:paraId="776A5E5C" w14:textId="77777777" w:rsidR="0044034B" w:rsidRDefault="002466F0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信</w:t>
            </w:r>
            <w:r>
              <w:rPr>
                <w:rFonts w:ascii="標楷體" w:eastAsia="標楷體" w:hAnsi="標楷體" w:cs="標楷體"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sz w:val="20"/>
              </w:rPr>
              <w:t>箱</w:t>
            </w:r>
          </w:p>
        </w:tc>
        <w:tc>
          <w:tcPr>
            <w:tcW w:w="5514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B2DDA4" w14:textId="77777777" w:rsidR="0044034B" w:rsidRDefault="0044034B">
            <w:pPr>
              <w:pStyle w:val="Standard"/>
              <w:snapToGrid w:val="0"/>
              <w:spacing w:before="120"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6EDBDE9" w14:textId="77777777" w:rsidR="0044034B" w:rsidRDefault="0044034B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258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99B6B9B" w14:textId="77777777" w:rsidR="0044034B" w:rsidRDefault="0044034B"/>
        </w:tc>
      </w:tr>
      <w:tr w:rsidR="0044034B" w14:paraId="1B79EDEB" w14:textId="77777777">
        <w:tblPrEx>
          <w:tblCellMar>
            <w:top w:w="0" w:type="dxa"/>
            <w:bottom w:w="0" w:type="dxa"/>
          </w:tblCellMar>
        </w:tblPrEx>
        <w:trPr>
          <w:trHeight w:val="995"/>
          <w:jc w:val="center"/>
        </w:trPr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55B80A" w14:textId="77777777" w:rsidR="0044034B" w:rsidRDefault="002466F0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緊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急</w:t>
            </w:r>
          </w:p>
          <w:p w14:paraId="5E8249D2" w14:textId="77777777" w:rsidR="0044034B" w:rsidRDefault="002466F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通知人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756F699" w14:textId="77777777" w:rsidR="0044034B" w:rsidRDefault="002466F0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姓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名</w:t>
            </w:r>
          </w:p>
        </w:tc>
        <w:tc>
          <w:tcPr>
            <w:tcW w:w="2957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E3F2857" w14:textId="77777777" w:rsidR="0044034B" w:rsidRDefault="0044034B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7FB8CDE" w14:textId="77777777" w:rsidR="0044034B" w:rsidRDefault="002466F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關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係</w:t>
            </w:r>
          </w:p>
        </w:tc>
        <w:tc>
          <w:tcPr>
            <w:tcW w:w="2128" w:type="dxa"/>
            <w:gridSpan w:val="4"/>
            <w:tcBorders>
              <w:top w:val="single" w:sz="6" w:space="0" w:color="000000"/>
              <w:left w:val="single" w:sz="4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857CC7B" w14:textId="77777777" w:rsidR="0044034B" w:rsidRDefault="0044034B">
            <w:pPr>
              <w:pStyle w:val="Standard"/>
              <w:snapToGrid w:val="0"/>
              <w:spacing w:before="120"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B4C6E7D" w14:textId="77777777" w:rsidR="0044034B" w:rsidRDefault="002466F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電話號碼</w:t>
            </w:r>
          </w:p>
        </w:tc>
        <w:tc>
          <w:tcPr>
            <w:tcW w:w="2258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378926" w14:textId="77777777" w:rsidR="0044034B" w:rsidRDefault="002466F0">
            <w:pPr>
              <w:pStyle w:val="Standard"/>
              <w:spacing w:line="240" w:lineRule="atLeast"/>
            </w:pPr>
            <w:r>
              <w:rPr>
                <w:rFonts w:ascii="標楷體" w:eastAsia="標楷體" w:hAnsi="標楷體" w:cs="標楷體"/>
                <w:sz w:val="20"/>
              </w:rPr>
              <w:t>住宅</w:t>
            </w:r>
            <w:r>
              <w:rPr>
                <w:rFonts w:ascii="標楷體" w:eastAsia="標楷體" w:hAnsi="標楷體" w:cs="標楷體"/>
                <w:sz w:val="20"/>
              </w:rPr>
              <w:t>:</w:t>
            </w:r>
            <w:r>
              <w:rPr>
                <w:rFonts w:ascii="標楷體" w:eastAsia="標楷體" w:hAnsi="標楷體" w:cs="標楷體"/>
                <w:sz w:val="20"/>
              </w:rPr>
              <w:t>（　）</w:t>
            </w:r>
          </w:p>
          <w:p w14:paraId="33956B8B" w14:textId="77777777" w:rsidR="0044034B" w:rsidRDefault="002466F0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手機</w:t>
            </w:r>
            <w:r>
              <w:rPr>
                <w:rFonts w:ascii="標楷體" w:eastAsia="標楷體" w:hAnsi="標楷體" w:cs="標楷體"/>
                <w:sz w:val="20"/>
              </w:rPr>
              <w:t>:</w:t>
            </w:r>
          </w:p>
          <w:p w14:paraId="064B8D57" w14:textId="77777777" w:rsidR="0044034B" w:rsidRDefault="002466F0">
            <w:pPr>
              <w:pStyle w:val="Standard"/>
              <w:spacing w:line="260" w:lineRule="atLeast"/>
            </w:pPr>
            <w:r>
              <w:rPr>
                <w:rFonts w:ascii="標楷體" w:eastAsia="標楷體" w:hAnsi="標楷體" w:cs="標楷體"/>
                <w:sz w:val="20"/>
              </w:rPr>
              <w:t>公</w:t>
            </w:r>
            <w:r>
              <w:rPr>
                <w:rFonts w:ascii="標楷體" w:eastAsia="標楷體" w:hAnsi="標楷體" w:cs="標楷體"/>
                <w:sz w:val="20"/>
              </w:rPr>
              <w:t>:</w:t>
            </w:r>
            <w:r>
              <w:rPr>
                <w:rFonts w:ascii="標楷體" w:eastAsia="標楷體" w:hAnsi="標楷體" w:cs="標楷體"/>
                <w:sz w:val="20"/>
              </w:rPr>
              <w:t>（　）</w:t>
            </w:r>
          </w:p>
        </w:tc>
      </w:tr>
      <w:tr w:rsidR="0044034B" w14:paraId="01F42E49" w14:textId="77777777">
        <w:tblPrEx>
          <w:tblCellMar>
            <w:top w:w="0" w:type="dxa"/>
            <w:bottom w:w="0" w:type="dxa"/>
          </w:tblCellMar>
        </w:tblPrEx>
        <w:trPr>
          <w:trHeight w:val="433"/>
          <w:jc w:val="center"/>
        </w:trPr>
        <w:tc>
          <w:tcPr>
            <w:tcW w:w="10125" w:type="dxa"/>
            <w:gridSpan w:val="16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A90366" w14:textId="77777777" w:rsidR="0044034B" w:rsidRDefault="002466F0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學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                                                     </w:t>
            </w:r>
            <w:r>
              <w:rPr>
                <w:rFonts w:ascii="標楷體" w:eastAsia="標楷體" w:hAnsi="標楷體" w:cs="標楷體"/>
                <w:szCs w:val="24"/>
              </w:rPr>
              <w:t>歷</w:t>
            </w:r>
          </w:p>
        </w:tc>
      </w:tr>
      <w:tr w:rsidR="0044034B" w14:paraId="5C699D1D" w14:textId="77777777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FA04BE9" w14:textId="77777777" w:rsidR="0044034B" w:rsidRDefault="002466F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學校名稱</w:t>
            </w:r>
          </w:p>
        </w:tc>
        <w:tc>
          <w:tcPr>
            <w:tcW w:w="22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38CF5A1" w14:textId="77777777" w:rsidR="0044034B" w:rsidRDefault="002466F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院、系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0"/>
              </w:rPr>
              <w:t>所、學位</w:t>
            </w:r>
          </w:p>
          <w:p w14:paraId="21B7CCA6" w14:textId="77777777" w:rsidR="0044034B" w:rsidRDefault="002466F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pacing w:val="26"/>
                <w:sz w:val="20"/>
              </w:rPr>
            </w:pPr>
            <w:r>
              <w:rPr>
                <w:rFonts w:ascii="標楷體" w:eastAsia="標楷體" w:hAnsi="標楷體" w:cs="標楷體"/>
                <w:spacing w:val="26"/>
                <w:sz w:val="20"/>
              </w:rPr>
              <w:t>學程</w:t>
            </w:r>
            <w:proofErr w:type="gramStart"/>
            <w:r>
              <w:rPr>
                <w:rFonts w:ascii="標楷體" w:eastAsia="標楷體" w:hAnsi="標楷體" w:cs="標楷體"/>
                <w:spacing w:val="26"/>
                <w:sz w:val="20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spacing w:val="26"/>
                <w:sz w:val="20"/>
              </w:rPr>
              <w:t>、班、組</w:t>
            </w:r>
          </w:p>
        </w:tc>
        <w:tc>
          <w:tcPr>
            <w:tcW w:w="226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32C7C2" w14:textId="77777777" w:rsidR="0044034B" w:rsidRDefault="002466F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實際修業期間</w:t>
            </w:r>
          </w:p>
        </w:tc>
        <w:tc>
          <w:tcPr>
            <w:tcW w:w="158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E2633F1" w14:textId="77777777" w:rsidR="0044034B" w:rsidRDefault="002466F0">
            <w:pPr>
              <w:pStyle w:val="Standard"/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區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分</w:t>
            </w:r>
          </w:p>
          <w:p w14:paraId="4AA395EB" w14:textId="77777777" w:rsidR="0044034B" w:rsidRDefault="002466F0">
            <w:pPr>
              <w:pStyle w:val="Standard"/>
              <w:snapToGrid w:val="0"/>
              <w:spacing w:before="48" w:line="180" w:lineRule="exact"/>
              <w:jc w:val="center"/>
            </w:pPr>
            <w:r>
              <w:rPr>
                <w:rFonts w:ascii="標楷體" w:eastAsia="標楷體" w:hAnsi="標楷體" w:cs="新細明體, PMingLiU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新細明體, PMingLiU"/>
                <w:sz w:val="16"/>
                <w:szCs w:val="16"/>
              </w:rPr>
              <w:t>請勾選</w:t>
            </w:r>
            <w:r>
              <w:rPr>
                <w:rFonts w:ascii="標楷體" w:eastAsia="標楷體" w:hAnsi="標楷體" w:cs="新細明體, PMingLiU"/>
                <w:sz w:val="16"/>
                <w:szCs w:val="16"/>
              </w:rPr>
              <w:t>)</w:t>
            </w: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0BB2B79" w14:textId="77777777" w:rsidR="0044034B" w:rsidRDefault="002466F0">
            <w:pPr>
              <w:pStyle w:val="Standard"/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教育程度</w:t>
            </w:r>
          </w:p>
          <w:p w14:paraId="277F5EEE" w14:textId="77777777" w:rsidR="0044034B" w:rsidRDefault="002466F0">
            <w:pPr>
              <w:pStyle w:val="Standard"/>
              <w:snapToGrid w:val="0"/>
              <w:spacing w:before="48" w:line="18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</w:rPr>
              <w:t>學位</w:t>
            </w:r>
            <w:r>
              <w:rPr>
                <w:rFonts w:ascii="標楷體" w:eastAsia="標楷體" w:hAnsi="標楷體" w:cs="標楷體"/>
                <w:sz w:val="20"/>
              </w:rPr>
              <w:t>)</w:t>
            </w:r>
          </w:p>
        </w:tc>
      </w:tr>
      <w:tr w:rsidR="0044034B" w14:paraId="49F2941B" w14:textId="77777777">
        <w:tblPrEx>
          <w:tblCellMar>
            <w:top w:w="0" w:type="dxa"/>
            <w:bottom w:w="0" w:type="dxa"/>
          </w:tblCellMar>
        </w:tblPrEx>
        <w:trPr>
          <w:cantSplit/>
          <w:trHeight w:val="352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ABD3FE8" w14:textId="77777777" w:rsidR="0044034B" w:rsidRDefault="0044034B"/>
        </w:tc>
        <w:tc>
          <w:tcPr>
            <w:tcW w:w="22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9498BB0" w14:textId="77777777" w:rsidR="0044034B" w:rsidRDefault="0044034B"/>
        </w:tc>
        <w:tc>
          <w:tcPr>
            <w:tcW w:w="113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580A1B4" w14:textId="77777777" w:rsidR="0044034B" w:rsidRDefault="002466F0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起</w:t>
            </w:r>
            <w:r>
              <w:rPr>
                <w:rFonts w:ascii="標楷體" w:eastAsia="標楷體" w:hAnsi="標楷體" w:cs="標楷體"/>
                <w:sz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</w:rPr>
              <w:t>年、月</w:t>
            </w:r>
            <w:r>
              <w:rPr>
                <w:rFonts w:ascii="標楷體" w:eastAsia="標楷體" w:hAnsi="標楷體" w:cs="標楷體"/>
                <w:sz w:val="20"/>
              </w:rPr>
              <w:t>)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2C823CC" w14:textId="77777777" w:rsidR="0044034B" w:rsidRDefault="002466F0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迄</w:t>
            </w:r>
            <w:r>
              <w:rPr>
                <w:rFonts w:ascii="標楷體" w:eastAsia="標楷體" w:hAnsi="標楷體" w:cs="標楷體"/>
                <w:sz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</w:rPr>
              <w:t>年、月</w:t>
            </w:r>
            <w:r>
              <w:rPr>
                <w:rFonts w:ascii="標楷體" w:eastAsia="標楷體" w:hAnsi="標楷體" w:cs="標楷體"/>
                <w:sz w:val="20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1225CC" w14:textId="77777777" w:rsidR="0044034B" w:rsidRDefault="002466F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畢業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40D109" w14:textId="77777777" w:rsidR="0044034B" w:rsidRDefault="002466F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結業</w:t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3A01C84" w14:textId="77777777" w:rsidR="0044034B" w:rsidRDefault="002466F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肄業</w:t>
            </w:r>
          </w:p>
        </w:tc>
        <w:tc>
          <w:tcPr>
            <w:tcW w:w="20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072AA0E" w14:textId="77777777" w:rsidR="0044034B" w:rsidRDefault="0044034B"/>
        </w:tc>
      </w:tr>
      <w:tr w:rsidR="0044034B" w14:paraId="6CDBA32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8B26A" w14:textId="77777777" w:rsidR="0044034B" w:rsidRDefault="0044034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  <w:bookmarkStart w:id="4" w:name="SCHOOL1"/>
            <w:bookmarkEnd w:id="4"/>
          </w:p>
        </w:tc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17350" w14:textId="77777777" w:rsidR="0044034B" w:rsidRDefault="0044034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C17FA1" w14:textId="77777777" w:rsidR="0044034B" w:rsidRDefault="0044034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4A2CD7" w14:textId="77777777" w:rsidR="0044034B" w:rsidRDefault="0044034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6F691" w14:textId="77777777" w:rsidR="0044034B" w:rsidRDefault="0044034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F6F0" w14:textId="77777777" w:rsidR="0044034B" w:rsidRDefault="0044034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0732FF" w14:textId="77777777" w:rsidR="0044034B" w:rsidRDefault="0044034B">
            <w:pPr>
              <w:pStyle w:val="Standard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14:paraId="3C3C4A5C" w14:textId="77777777" w:rsidR="0044034B" w:rsidRDefault="0044034B">
            <w:pPr>
              <w:pStyle w:val="Standard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14:paraId="6FFD90A6" w14:textId="77777777" w:rsidR="0044034B" w:rsidRDefault="0044034B">
            <w:pPr>
              <w:pStyle w:val="Standard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3195A" w14:textId="77777777" w:rsidR="0044034B" w:rsidRDefault="0044034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108503" w14:textId="77777777" w:rsidR="0044034B" w:rsidRDefault="0044034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CB8C8D" w14:textId="77777777" w:rsidR="0044034B" w:rsidRDefault="0044034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44034B" w14:paraId="509486DA" w14:textId="77777777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4C1C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A9248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B244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35B9F0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B00DB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CCB524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4DE8EA" w14:textId="77777777" w:rsidR="0044034B" w:rsidRDefault="0044034B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14:paraId="1DED33C0" w14:textId="77777777" w:rsidR="0044034B" w:rsidRDefault="0044034B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14:paraId="2FE6FEF4" w14:textId="77777777" w:rsidR="0044034B" w:rsidRDefault="0044034B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FA4F1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F78445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9A3949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44034B" w14:paraId="54F902FF" w14:textId="77777777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6313C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BB50C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7D56B6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47DA6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053B20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B9EACF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B2CE" w14:textId="77777777" w:rsidR="0044034B" w:rsidRDefault="0044034B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14:paraId="26E57E1A" w14:textId="77777777" w:rsidR="0044034B" w:rsidRDefault="0044034B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14:paraId="4D236930" w14:textId="77777777" w:rsidR="0044034B" w:rsidRDefault="0044034B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723B0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0FB30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161FE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44034B" w14:paraId="1E644C59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  <w:jc w:val="center"/>
        </w:trPr>
        <w:tc>
          <w:tcPr>
            <w:tcW w:w="10125" w:type="dxa"/>
            <w:gridSpan w:val="16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D38A" w14:textId="77777777" w:rsidR="0044034B" w:rsidRDefault="002466F0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經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                                                     </w:t>
            </w:r>
            <w:r>
              <w:rPr>
                <w:rFonts w:ascii="標楷體" w:eastAsia="標楷體" w:hAnsi="標楷體" w:cs="標楷體"/>
                <w:szCs w:val="24"/>
              </w:rPr>
              <w:t>歷</w:t>
            </w:r>
          </w:p>
        </w:tc>
      </w:tr>
      <w:tr w:rsidR="0044034B" w14:paraId="1C127817" w14:textId="77777777">
        <w:tblPrEx>
          <w:tblCellMar>
            <w:top w:w="0" w:type="dxa"/>
            <w:bottom w:w="0" w:type="dxa"/>
          </w:tblCellMar>
        </w:tblPrEx>
        <w:trPr>
          <w:cantSplit/>
          <w:trHeight w:val="310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D1A583" w14:textId="77777777" w:rsidR="0044034B" w:rsidRDefault="002466F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服務單位</w:t>
            </w:r>
          </w:p>
        </w:tc>
        <w:tc>
          <w:tcPr>
            <w:tcW w:w="22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DC74863" w14:textId="77777777" w:rsidR="0044034B" w:rsidRDefault="002466F0">
            <w:pPr>
              <w:pStyle w:val="Standard"/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職稱</w:t>
            </w:r>
          </w:p>
        </w:tc>
        <w:tc>
          <w:tcPr>
            <w:tcW w:w="226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130E7D7" w14:textId="77777777" w:rsidR="0044034B" w:rsidRDefault="002466F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工作期間</w:t>
            </w:r>
          </w:p>
        </w:tc>
        <w:tc>
          <w:tcPr>
            <w:tcW w:w="364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C3AEFE9" w14:textId="77777777" w:rsidR="0044034B" w:rsidRDefault="002466F0">
            <w:pPr>
              <w:pStyle w:val="Standard"/>
              <w:snapToGrid w:val="0"/>
              <w:spacing w:before="48" w:line="18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工作內容</w:t>
            </w:r>
          </w:p>
        </w:tc>
      </w:tr>
      <w:tr w:rsidR="0044034B" w14:paraId="152E12B7" w14:textId="77777777">
        <w:tblPrEx>
          <w:tblCellMar>
            <w:top w:w="0" w:type="dxa"/>
            <w:bottom w:w="0" w:type="dxa"/>
          </w:tblCellMar>
        </w:tblPrEx>
        <w:trPr>
          <w:cantSplit/>
          <w:trHeight w:val="272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95D7E9" w14:textId="77777777" w:rsidR="0044034B" w:rsidRDefault="0044034B"/>
        </w:tc>
        <w:tc>
          <w:tcPr>
            <w:tcW w:w="22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E88B90C" w14:textId="77777777" w:rsidR="0044034B" w:rsidRDefault="0044034B"/>
        </w:tc>
        <w:tc>
          <w:tcPr>
            <w:tcW w:w="113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E2FCC10" w14:textId="77777777" w:rsidR="0044034B" w:rsidRDefault="002466F0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起</w:t>
            </w:r>
            <w:r>
              <w:rPr>
                <w:rFonts w:ascii="標楷體" w:eastAsia="標楷體" w:hAnsi="標楷體" w:cs="標楷體"/>
                <w:sz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</w:rPr>
              <w:t>年、月</w:t>
            </w:r>
            <w:r>
              <w:rPr>
                <w:rFonts w:ascii="標楷體" w:eastAsia="標楷體" w:hAnsi="標楷體" w:cs="標楷體"/>
                <w:sz w:val="20"/>
              </w:rPr>
              <w:t>)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AB45F52" w14:textId="77777777" w:rsidR="0044034B" w:rsidRDefault="002466F0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迄</w:t>
            </w:r>
            <w:r>
              <w:rPr>
                <w:rFonts w:ascii="標楷體" w:eastAsia="標楷體" w:hAnsi="標楷體" w:cs="標楷體"/>
                <w:sz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</w:rPr>
              <w:t>年、月</w:t>
            </w:r>
            <w:r>
              <w:rPr>
                <w:rFonts w:ascii="標楷體" w:eastAsia="標楷體" w:hAnsi="標楷體" w:cs="標楷體"/>
                <w:sz w:val="20"/>
              </w:rPr>
              <w:t>)</w:t>
            </w:r>
          </w:p>
        </w:tc>
        <w:tc>
          <w:tcPr>
            <w:tcW w:w="364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B9C100" w14:textId="77777777" w:rsidR="0044034B" w:rsidRDefault="0044034B"/>
        </w:tc>
      </w:tr>
      <w:tr w:rsidR="0044034B" w14:paraId="68D38BA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90B7BF" w14:textId="77777777" w:rsidR="0044034B" w:rsidRDefault="0044034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5D5E2" w14:textId="77777777" w:rsidR="0044034B" w:rsidRDefault="0044034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AFB1E" w14:textId="77777777" w:rsidR="0044034B" w:rsidRDefault="0044034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909AB1" w14:textId="77777777" w:rsidR="0044034B" w:rsidRDefault="0044034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B859D" w14:textId="77777777" w:rsidR="0044034B" w:rsidRDefault="0044034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1C80D" w14:textId="77777777" w:rsidR="0044034B" w:rsidRDefault="0044034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3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B489C4" w14:textId="77777777" w:rsidR="0044034B" w:rsidRDefault="0044034B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14:paraId="65160562" w14:textId="77777777" w:rsidR="0044034B" w:rsidRDefault="0044034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  <w:p w14:paraId="18D97112" w14:textId="77777777" w:rsidR="0044034B" w:rsidRDefault="0044034B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44034B" w14:paraId="1F8046E8" w14:textId="77777777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1E794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DE50B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8AD63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70995E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B85BED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AB7674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3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C1496" w14:textId="77777777" w:rsidR="0044034B" w:rsidRDefault="0044034B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14:paraId="0BDE8D2C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  <w:p w14:paraId="73DA79D1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44034B" w14:paraId="6F667697" w14:textId="77777777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CEF0D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DB851D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E76A3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A2188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541D7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0B8A14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3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BD0B36" w14:textId="77777777" w:rsidR="0044034B" w:rsidRDefault="0044034B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14:paraId="586410AD" w14:textId="77777777" w:rsidR="0044034B" w:rsidRDefault="0044034B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14:paraId="11E092A5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</w:tbl>
    <w:tbl>
      <w:tblPr>
        <w:tblW w:w="102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7"/>
        <w:gridCol w:w="2558"/>
        <w:gridCol w:w="2557"/>
        <w:gridCol w:w="2558"/>
      </w:tblGrid>
      <w:tr w:rsidR="0044034B" w14:paraId="5D659654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1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076F7" w14:textId="77777777" w:rsidR="0044034B" w:rsidRDefault="002466F0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lastRenderedPageBreak/>
              <w:t>身心障礙註記</w:t>
            </w:r>
          </w:p>
        </w:tc>
        <w:tc>
          <w:tcPr>
            <w:tcW w:w="511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40C229" w14:textId="77777777" w:rsidR="0044034B" w:rsidRDefault="002466F0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原住民族註記</w:t>
            </w:r>
          </w:p>
        </w:tc>
      </w:tr>
      <w:tr w:rsidR="0044034B" w14:paraId="5A8AE6F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502E3" w14:textId="77777777" w:rsidR="0044034B" w:rsidRDefault="002466F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種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類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8C874B" w14:textId="77777777" w:rsidR="0044034B" w:rsidRDefault="002466F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等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級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2F375D" w14:textId="77777777" w:rsidR="0044034B" w:rsidRDefault="002466F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身分別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6BD304" w14:textId="77777777" w:rsidR="0044034B" w:rsidRDefault="002466F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族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別</w:t>
            </w:r>
          </w:p>
        </w:tc>
      </w:tr>
      <w:tr w:rsidR="0044034B" w14:paraId="4635B214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57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CB7982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50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139A9" w14:textId="77777777" w:rsidR="0044034B" w:rsidRDefault="0044034B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  <w:p w14:paraId="240DBC2C" w14:textId="77777777" w:rsidR="0044034B" w:rsidRDefault="0044034B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8AB2B" w14:textId="77777777" w:rsidR="0044034B" w:rsidRDefault="0044034B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  <w:p w14:paraId="07CB5988" w14:textId="77777777" w:rsidR="0044034B" w:rsidRDefault="0044034B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65FC5" w14:textId="77777777" w:rsidR="0044034B" w:rsidRDefault="0044034B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  <w:p w14:paraId="0404C63D" w14:textId="77777777" w:rsidR="0044034B" w:rsidRDefault="0044034B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44034B" w14:paraId="5EC91B6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D91A5" w14:textId="77777777" w:rsidR="0044034B" w:rsidRDefault="002466F0">
            <w:pPr>
              <w:pStyle w:val="Standard"/>
              <w:spacing w:line="500" w:lineRule="atLeas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簡</w:t>
            </w:r>
            <w:r>
              <w:rPr>
                <w:rFonts w:ascii="標楷體" w:eastAsia="標楷體" w:hAnsi="標楷體" w:cs="標楷體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szCs w:val="24"/>
              </w:rPr>
              <w:t>要</w:t>
            </w:r>
            <w:r>
              <w:rPr>
                <w:rFonts w:ascii="標楷體" w:eastAsia="標楷體" w:hAnsi="標楷體" w:cs="標楷體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szCs w:val="24"/>
              </w:rPr>
              <w:t>自</w:t>
            </w:r>
            <w:r>
              <w:rPr>
                <w:rFonts w:ascii="標楷體" w:eastAsia="標楷體" w:hAnsi="標楷體" w:cs="標楷體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szCs w:val="24"/>
              </w:rPr>
              <w:t>述</w:t>
            </w:r>
          </w:p>
        </w:tc>
      </w:tr>
      <w:tr w:rsidR="0044034B" w14:paraId="20A3AA7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CAADC" w14:textId="77777777" w:rsidR="0044034B" w:rsidRDefault="0044034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  <w:szCs w:val="24"/>
              </w:rPr>
            </w:pPr>
          </w:p>
        </w:tc>
      </w:tr>
      <w:tr w:rsidR="0044034B" w14:paraId="4D2EDCD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CF6A53" w14:textId="77777777" w:rsidR="0044034B" w:rsidRDefault="0044034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44034B" w14:paraId="10924EB5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B63DA" w14:textId="77777777" w:rsidR="0044034B" w:rsidRDefault="0044034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44034B" w14:paraId="19B9551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E2252F" w14:textId="77777777" w:rsidR="0044034B" w:rsidRDefault="0044034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44034B" w14:paraId="4B5636C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22519" w14:textId="77777777" w:rsidR="0044034B" w:rsidRDefault="0044034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44034B" w14:paraId="0B91176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814717" w14:textId="77777777" w:rsidR="0044034B" w:rsidRDefault="0044034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44034B" w14:paraId="1C00EAC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C4A72" w14:textId="77777777" w:rsidR="0044034B" w:rsidRDefault="0044034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44034B" w14:paraId="353FE2A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3CB02F" w14:textId="77777777" w:rsidR="0044034B" w:rsidRDefault="0044034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44034B" w14:paraId="060F2C9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E5EF03" w14:textId="77777777" w:rsidR="0044034B" w:rsidRDefault="0044034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44034B" w14:paraId="07553C4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2E8948" w14:textId="77777777" w:rsidR="0044034B" w:rsidRDefault="0044034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44034B" w14:paraId="4D744F5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5BD84" w14:textId="77777777" w:rsidR="0044034B" w:rsidRDefault="0044034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44034B" w14:paraId="0C97609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157788" w14:textId="77777777" w:rsidR="0044034B" w:rsidRDefault="0044034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44034B" w14:paraId="019073E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6165F0" w14:textId="77777777" w:rsidR="0044034B" w:rsidRDefault="0044034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44034B" w14:paraId="5D049AA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BC548E" w14:textId="77777777" w:rsidR="0044034B" w:rsidRDefault="0044034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44034B" w14:paraId="0B2FC94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EA655" w14:textId="77777777" w:rsidR="0044034B" w:rsidRDefault="0044034B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44034B" w14:paraId="0EE7955D" w14:textId="7777777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4A27D9" w14:textId="77777777" w:rsidR="0044034B" w:rsidRDefault="0044034B">
            <w:pPr>
              <w:pStyle w:val="Standard"/>
              <w:tabs>
                <w:tab w:val="right" w:pos="9945"/>
              </w:tabs>
              <w:spacing w:before="120" w:line="340" w:lineRule="atLeast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6559C8FB" w14:textId="77777777" w:rsidR="0044034B" w:rsidRDefault="0044034B">
      <w:pPr>
        <w:rPr>
          <w:rFonts w:ascii="標楷體" w:eastAsia="標楷體" w:hAnsi="標楷體" w:cs="標楷體"/>
        </w:rPr>
      </w:pPr>
    </w:p>
    <w:p w14:paraId="408027DD" w14:textId="77777777" w:rsidR="0044034B" w:rsidRDefault="002466F0">
      <w:r>
        <w:rPr>
          <w:rFonts w:ascii="標楷體" w:eastAsia="標楷體" w:hAnsi="標楷體" w:cs="標楷體"/>
        </w:rPr>
        <w:t>填表人（簽名）：</w:t>
      </w:r>
      <w:r>
        <w:rPr>
          <w:rFonts w:ascii="標楷體" w:eastAsia="標楷體" w:hAnsi="標楷體" w:cs="標楷體"/>
        </w:rPr>
        <w:t xml:space="preserve">                                  </w:t>
      </w:r>
      <w:r>
        <w:rPr>
          <w:rFonts w:ascii="標楷體" w:eastAsia="標楷體" w:hAnsi="標楷體" w:cs="標楷體"/>
        </w:rPr>
        <w:tab/>
        <w:t xml:space="preserve"> </w:t>
      </w:r>
      <w:r>
        <w:rPr>
          <w:rFonts w:ascii="標楷體" w:eastAsia="標楷體" w:hAnsi="標楷體" w:cs="標楷體"/>
        </w:rPr>
        <w:t>中華民國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日</w:t>
      </w:r>
    </w:p>
    <w:sectPr w:rsidR="0044034B">
      <w:headerReference w:type="default" r:id="rId7"/>
      <w:footerReference w:type="default" r:id="rId8"/>
      <w:pgSz w:w="11906" w:h="16838"/>
      <w:pgMar w:top="1418" w:right="851" w:bottom="1259" w:left="851" w:header="85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820F" w14:textId="77777777" w:rsidR="002466F0" w:rsidRDefault="002466F0">
      <w:r>
        <w:separator/>
      </w:r>
    </w:p>
  </w:endnote>
  <w:endnote w:type="continuationSeparator" w:id="0">
    <w:p w14:paraId="56B34357" w14:textId="77777777" w:rsidR="002466F0" w:rsidRDefault="0024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細明體, MingLiU">
    <w:charset w:val="00"/>
    <w:family w:val="moder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6BD3" w14:textId="77777777" w:rsidR="002466F0" w:rsidRDefault="002466F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593EE6" wp14:editId="3DCEBB12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0" cy="19687"/>
              <wp:effectExtent l="0" t="0" r="0" b="0"/>
              <wp:wrapSquare wrapText="bothSides"/>
              <wp:docPr id="1052647564" name="框架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968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EEB8040" w14:textId="77777777" w:rsidR="002466F0" w:rsidRDefault="002466F0">
                          <w:pPr>
                            <w:pStyle w:val="a7"/>
                          </w:pPr>
                          <w:r>
                            <w:rPr>
                              <w:rStyle w:val="ab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4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  <w:r>
                            <w:rPr>
                              <w:rStyle w:val="ab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93EE6" id="_x0000_t202" coordsize="21600,21600" o:spt="202" path="m,l,21600r21600,l21600,xe">
              <v:stroke joinstyle="miter"/>
              <v:path gradientshapeok="t" o:connecttype="rect"/>
            </v:shapetype>
            <v:shape id="框架4" o:spid="_x0000_s1026" type="#_x0000_t202" style="position:absolute;margin-left:0;margin-top:.05pt;width:0;height:1.5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" stroked="f">
              <v:fill opacity="0"/>
              <v:textbox style="mso-fit-shape-to-text:t" inset="0,0,0,0">
                <w:txbxContent>
                  <w:p w14:paraId="3EEB8040" w14:textId="77777777" w:rsidR="002466F0" w:rsidRDefault="002466F0">
                    <w:pPr>
                      <w:pStyle w:val="a7"/>
                    </w:pPr>
                    <w:r>
                      <w:rPr>
                        <w:rStyle w:val="ab"/>
                        <w:sz w:val="24"/>
                      </w:rPr>
                      <w:t>-</w:t>
                    </w: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>
                      <w:rPr>
                        <w:rStyle w:val="ab"/>
                      </w:rPr>
                      <w:t>4</w:t>
                    </w:r>
                    <w:r>
                      <w:rPr>
                        <w:rStyle w:val="ab"/>
                      </w:rPr>
                      <w:fldChar w:fldCharType="end"/>
                    </w:r>
                    <w:r>
                      <w:rPr>
                        <w:rStyle w:val="ab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25AF" w14:textId="77777777" w:rsidR="002466F0" w:rsidRDefault="002466F0">
      <w:r>
        <w:rPr>
          <w:color w:val="000000"/>
        </w:rPr>
        <w:separator/>
      </w:r>
    </w:p>
  </w:footnote>
  <w:footnote w:type="continuationSeparator" w:id="0">
    <w:p w14:paraId="574C5223" w14:textId="77777777" w:rsidR="002466F0" w:rsidRDefault="00246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BD06" w14:textId="77777777" w:rsidR="002466F0" w:rsidRDefault="002466F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CD2"/>
    <w:multiLevelType w:val="multilevel"/>
    <w:tmpl w:val="F7C29252"/>
    <w:styleLink w:val="WW8Num17"/>
    <w:lvl w:ilvl="0">
      <w:start w:val="1"/>
      <w:numFmt w:val="japaneseCounting"/>
      <w:lvlText w:val="%1、"/>
      <w:lvlJc w:val="left"/>
      <w:pPr>
        <w:ind w:left="480" w:hanging="480"/>
      </w:pPr>
      <w:rPr>
        <w:u w:val="none"/>
      </w:rPr>
    </w:lvl>
    <w:lvl w:ilvl="1">
      <w:start w:val="1"/>
      <w:numFmt w:val="japaneseCounting"/>
      <w:lvlText w:val="()"/>
      <w:lvlJc w:val="left"/>
      <w:pPr>
        <w:ind w:left="1200" w:hanging="72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02ED6863"/>
    <w:multiLevelType w:val="multilevel"/>
    <w:tmpl w:val="DE52B170"/>
    <w:styleLink w:val="WW8Num8"/>
    <w:lvl w:ilvl="0">
      <w:numFmt w:val="bullet"/>
      <w:lvlText w:val=""/>
      <w:lvlJc w:val="left"/>
      <w:pPr>
        <w:ind w:left="841" w:hanging="360"/>
      </w:pPr>
      <w:rPr>
        <w:rFonts w:ascii="Wingdings" w:hAnsi="Wingdings" w:cs="Wingdings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" w15:restartNumberingAfterBreak="0">
    <w:nsid w:val="184E26FB"/>
    <w:multiLevelType w:val="multilevel"/>
    <w:tmpl w:val="631C90B6"/>
    <w:styleLink w:val="WW8Num9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19950BFB"/>
    <w:multiLevelType w:val="multilevel"/>
    <w:tmpl w:val="BF524AF2"/>
    <w:styleLink w:val="WW8Num18"/>
    <w:lvl w:ilvl="0">
      <w:start w:val="1"/>
      <w:numFmt w:val="japaneseCounting"/>
      <w:lvlText w:val="(%1)"/>
      <w:lvlJc w:val="left"/>
      <w:pPr>
        <w:ind w:left="990" w:hanging="510"/>
      </w:p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4" w15:restartNumberingAfterBreak="0">
    <w:nsid w:val="1F1D558A"/>
    <w:multiLevelType w:val="multilevel"/>
    <w:tmpl w:val="893C4682"/>
    <w:styleLink w:val="WW8Num2"/>
    <w:lvl w:ilvl="0">
      <w:start w:val="1"/>
      <w:numFmt w:val="decimal"/>
      <w:lvlText w:val="%1."/>
      <w:lvlJc w:val="left"/>
      <w:pPr>
        <w:ind w:left="1801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5" w15:restartNumberingAfterBreak="0">
    <w:nsid w:val="1F511984"/>
    <w:multiLevelType w:val="multilevel"/>
    <w:tmpl w:val="02BC4F84"/>
    <w:styleLink w:val="WW8Num6"/>
    <w:lvl w:ilvl="0">
      <w:numFmt w:val="bullet"/>
      <w:lvlText w:val=""/>
      <w:lvlJc w:val="left"/>
      <w:pPr>
        <w:ind w:left="1801" w:hanging="360"/>
      </w:pPr>
      <w:rPr>
        <w:rFonts w:ascii="Wingdings" w:hAnsi="Wingdings" w:cs="Wingdings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6" w15:restartNumberingAfterBreak="0">
    <w:nsid w:val="24477BA0"/>
    <w:multiLevelType w:val="multilevel"/>
    <w:tmpl w:val="FB5EDBDC"/>
    <w:styleLink w:val="WW8Num4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7" w15:restartNumberingAfterBreak="0">
    <w:nsid w:val="2CC12660"/>
    <w:multiLevelType w:val="multilevel"/>
    <w:tmpl w:val="C974F38E"/>
    <w:styleLink w:val="WW8Num7"/>
    <w:lvl w:ilvl="0">
      <w:numFmt w:val="bullet"/>
      <w:lvlText w:val=""/>
      <w:lvlJc w:val="left"/>
      <w:pPr>
        <w:ind w:left="1321" w:hanging="360"/>
      </w:pPr>
      <w:rPr>
        <w:rFonts w:ascii="Wingdings" w:hAnsi="Wingdings" w:cs="Wingdings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8" w15:restartNumberingAfterBreak="0">
    <w:nsid w:val="3F6705E1"/>
    <w:multiLevelType w:val="multilevel"/>
    <w:tmpl w:val="72EAFF38"/>
    <w:styleLink w:val="WW8Num12"/>
    <w:lvl w:ilvl="0">
      <w:numFmt w:val="bullet"/>
      <w:lvlText w:val="□"/>
      <w:lvlJc w:val="left"/>
      <w:pPr>
        <w:ind w:left="815" w:hanging="615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1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20" w:hanging="480"/>
      </w:pPr>
      <w:rPr>
        <w:rFonts w:ascii="Wingdings" w:hAnsi="Wingdings" w:cs="Wingdings"/>
      </w:rPr>
    </w:lvl>
  </w:abstractNum>
  <w:abstractNum w:abstractNumId="9" w15:restartNumberingAfterBreak="0">
    <w:nsid w:val="471B124D"/>
    <w:multiLevelType w:val="multilevel"/>
    <w:tmpl w:val="8778794A"/>
    <w:styleLink w:val="WW8Num14"/>
    <w:lvl w:ilvl="0">
      <w:start w:val="1"/>
      <w:numFmt w:val="japaneseCounting"/>
      <w:lvlText w:val="(%1)"/>
      <w:lvlJc w:val="left"/>
      <w:pPr>
        <w:ind w:left="990" w:hanging="510"/>
      </w:pPr>
      <w:rPr>
        <w:rFonts w:eastAsia="標楷體"/>
      </w:r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10" w15:restartNumberingAfterBreak="0">
    <w:nsid w:val="55EB6630"/>
    <w:multiLevelType w:val="multilevel"/>
    <w:tmpl w:val="27C8A618"/>
    <w:styleLink w:val="WW8Num16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)"/>
      <w:lvlJc w:val="left"/>
      <w:pPr>
        <w:ind w:left="1200" w:hanging="72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1" w15:restartNumberingAfterBreak="0">
    <w:nsid w:val="60376590"/>
    <w:multiLevelType w:val="multilevel"/>
    <w:tmpl w:val="26F6186E"/>
    <w:styleLink w:val="WW8Num15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)"/>
      <w:lvlJc w:val="left"/>
      <w:pPr>
        <w:ind w:left="1200" w:hanging="72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2" w15:restartNumberingAfterBreak="0">
    <w:nsid w:val="62023253"/>
    <w:multiLevelType w:val="multilevel"/>
    <w:tmpl w:val="A8A40E84"/>
    <w:styleLink w:val="WW8Num13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)"/>
      <w:lvlJc w:val="left"/>
      <w:pPr>
        <w:ind w:left="1200" w:hanging="72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3" w15:restartNumberingAfterBreak="0">
    <w:nsid w:val="62552EE8"/>
    <w:multiLevelType w:val="multilevel"/>
    <w:tmpl w:val="87E25720"/>
    <w:styleLink w:val="WW8Num5"/>
    <w:lvl w:ilvl="0">
      <w:numFmt w:val="bullet"/>
      <w:lvlText w:val=""/>
      <w:lvlJc w:val="left"/>
      <w:pPr>
        <w:ind w:left="2281" w:hanging="360"/>
      </w:pPr>
      <w:rPr>
        <w:rFonts w:ascii="Wingdings" w:hAnsi="Wingdings" w:cs="Wingdings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4" w15:restartNumberingAfterBreak="0">
    <w:nsid w:val="6B0B53E5"/>
    <w:multiLevelType w:val="multilevel"/>
    <w:tmpl w:val="85F2276C"/>
    <w:styleLink w:val="WW8Num1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5" w15:restartNumberingAfterBreak="0">
    <w:nsid w:val="765A3C08"/>
    <w:multiLevelType w:val="multilevel"/>
    <w:tmpl w:val="79AC3B3E"/>
    <w:styleLink w:val="WW8Num1"/>
    <w:lvl w:ilvl="0">
      <w:start w:val="1"/>
      <w:numFmt w:val="decimal"/>
      <w:lvlText w:val="%1."/>
      <w:lvlJc w:val="left"/>
      <w:pPr>
        <w:ind w:left="2281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6" w15:restartNumberingAfterBreak="0">
    <w:nsid w:val="7B221616"/>
    <w:multiLevelType w:val="multilevel"/>
    <w:tmpl w:val="1694A4E2"/>
    <w:styleLink w:val="WW8Num3"/>
    <w:lvl w:ilvl="0">
      <w:start w:val="1"/>
      <w:numFmt w:val="decimal"/>
      <w:lvlText w:val="%1."/>
      <w:lvlJc w:val="left"/>
      <w:pPr>
        <w:ind w:left="1321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7" w15:restartNumberingAfterBreak="0">
    <w:nsid w:val="7BD61F28"/>
    <w:multiLevelType w:val="multilevel"/>
    <w:tmpl w:val="E6EA386E"/>
    <w:styleLink w:val="WW8Num10"/>
    <w:lvl w:ilvl="0">
      <w:numFmt w:val="bullet"/>
      <w:lvlText w:val=""/>
      <w:lvlJc w:val="left"/>
      <w:pPr>
        <w:ind w:left="361" w:hanging="360"/>
      </w:pPr>
      <w:rPr>
        <w:rFonts w:ascii="Wingdings" w:hAnsi="Wingdings" w:cs="Wingdings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373427631">
    <w:abstractNumId w:val="15"/>
  </w:num>
  <w:num w:numId="2" w16cid:durableId="621036000">
    <w:abstractNumId w:val="4"/>
  </w:num>
  <w:num w:numId="3" w16cid:durableId="154883231">
    <w:abstractNumId w:val="16"/>
  </w:num>
  <w:num w:numId="4" w16cid:durableId="137573431">
    <w:abstractNumId w:val="6"/>
  </w:num>
  <w:num w:numId="5" w16cid:durableId="1574506220">
    <w:abstractNumId w:val="13"/>
  </w:num>
  <w:num w:numId="6" w16cid:durableId="63143248">
    <w:abstractNumId w:val="5"/>
  </w:num>
  <w:num w:numId="7" w16cid:durableId="597711547">
    <w:abstractNumId w:val="7"/>
  </w:num>
  <w:num w:numId="8" w16cid:durableId="1226144873">
    <w:abstractNumId w:val="1"/>
  </w:num>
  <w:num w:numId="9" w16cid:durableId="265579396">
    <w:abstractNumId w:val="2"/>
  </w:num>
  <w:num w:numId="10" w16cid:durableId="695739082">
    <w:abstractNumId w:val="17"/>
  </w:num>
  <w:num w:numId="11" w16cid:durableId="1595164884">
    <w:abstractNumId w:val="14"/>
  </w:num>
  <w:num w:numId="12" w16cid:durableId="1165170574">
    <w:abstractNumId w:val="8"/>
  </w:num>
  <w:num w:numId="13" w16cid:durableId="709186613">
    <w:abstractNumId w:val="12"/>
  </w:num>
  <w:num w:numId="14" w16cid:durableId="1291979148">
    <w:abstractNumId w:val="9"/>
  </w:num>
  <w:num w:numId="15" w16cid:durableId="1132137057">
    <w:abstractNumId w:val="11"/>
  </w:num>
  <w:num w:numId="16" w16cid:durableId="897785930">
    <w:abstractNumId w:val="10"/>
  </w:num>
  <w:num w:numId="17" w16cid:durableId="1720864079">
    <w:abstractNumId w:val="0"/>
  </w:num>
  <w:num w:numId="18" w16cid:durableId="1059212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4034B"/>
    <w:rsid w:val="002466F0"/>
    <w:rsid w:val="0044034B"/>
    <w:rsid w:val="005B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47E9E"/>
  <w15:docId w15:val="{5315F7F6-E8D7-4247-9C97-773B10BB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60" w:lineRule="atLeast"/>
    </w:pPr>
    <w:rPr>
      <w:rFonts w:ascii="Times New Roman" w:eastAsia="細明體, 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annotation text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  <w:rPr>
      <w:sz w:val="20"/>
    </w:rPr>
  </w:style>
  <w:style w:type="paragraph" w:styleId="a8">
    <w:name w:val="Balloon Text"/>
    <w:basedOn w:val="Standard"/>
    <w:rPr>
      <w:rFonts w:ascii="Arial" w:eastAsia="新細明體, PMingLiU" w:hAnsi="Arial" w:cs="Arial"/>
      <w:sz w:val="18"/>
      <w:szCs w:val="18"/>
    </w:rPr>
  </w:style>
  <w:style w:type="paragraph" w:customStyle="1" w:styleId="1">
    <w:name w:val="字元 字元1 字元 字元 字元"/>
    <w:basedOn w:val="Standard"/>
    <w:pPr>
      <w:widowControl/>
      <w:spacing w:after="160" w:line="240" w:lineRule="exact"/>
      <w:textAlignment w:val="auto"/>
    </w:pPr>
    <w:rPr>
      <w:rFonts w:ascii="Tahoma" w:eastAsia="新細明體, PMingLiU" w:hAnsi="Tahoma" w:cs="Tahoma"/>
      <w:sz w:val="20"/>
    </w:rPr>
  </w:style>
  <w:style w:type="paragraph" w:styleId="a9">
    <w:name w:val="annotation subject"/>
    <w:basedOn w:val="a5"/>
    <w:next w:val="a5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Times New Roman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eastAsia="標楷體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u w:val="none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styleId="aa">
    <w:name w:val="annotation reference"/>
    <w:rPr>
      <w:sz w:val="18"/>
    </w:rPr>
  </w:style>
  <w:style w:type="character" w:styleId="ab">
    <w:name w:val="page number"/>
    <w:basedOn w:val="a0"/>
  </w:style>
  <w:style w:type="character" w:customStyle="1" w:styleId="ac">
    <w:name w:val="頁首 字元"/>
  </w:style>
  <w:style w:type="character" w:styleId="ad">
    <w:name w:val="Emphasis"/>
    <w:rPr>
      <w:b w:val="0"/>
      <w:bCs w:val="0"/>
      <w:i w:val="0"/>
      <w:iCs w:val="0"/>
      <w:color w:val="CC0033"/>
    </w:rPr>
  </w:style>
  <w:style w:type="character" w:customStyle="1" w:styleId="ae">
    <w:name w:val="註解文字 字元"/>
    <w:rPr>
      <w:sz w:val="24"/>
    </w:rPr>
  </w:style>
  <w:style w:type="character" w:customStyle="1" w:styleId="af">
    <w:name w:val="註解主旨 字元"/>
    <w:rPr>
      <w:b/>
      <w:bCs/>
      <w:sz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公務人員覆歷表空白表格下載</dc:title>
  <dc:subject>公務人員覆歷表空白表格下載</dc:subject>
  <dc:creator>資訊室</dc:creator>
  <cp:lastModifiedBy>方心妤</cp:lastModifiedBy>
  <cp:revision>1</cp:revision>
  <cp:lastPrinted>2025-01-07T07:41:00Z</cp:lastPrinted>
  <dcterms:created xsi:type="dcterms:W3CDTF">2025-01-07T08:18:00Z</dcterms:created>
  <dcterms:modified xsi:type="dcterms:W3CDTF">2025-10-23T01:56:00Z</dcterms:modified>
</cp:coreProperties>
</file>